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33F" w:rsidRPr="001D533F" w:rsidRDefault="00774EF5" w:rsidP="001D53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inline distT="0" distB="0" distL="0" distR="0">
            <wp:extent cx="942975" cy="1257300"/>
            <wp:effectExtent l="19050" t="0" r="9525" b="0"/>
            <wp:docPr id="1" name="Image0" descr="Description : http://casa.marina.pagesperso-orange.fr/cariboost1/crbst%5flogo%2dpnrc%2dcomple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" descr="Description : http://casa.marina.pagesperso-orange.fr/cariboost1/crbst%5flogo%2dpnrc%2dcomplet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33F" w:rsidRPr="001D533F" w:rsidRDefault="001D533F" w:rsidP="001D533F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  <w:r w:rsidRPr="001D533F">
        <w:rPr>
          <w:rFonts w:ascii="Comic Sans MS" w:eastAsia="Times New Roman" w:hAnsi="Comic Sans MS"/>
          <w:b/>
          <w:bCs/>
          <w:color w:val="000000"/>
          <w:sz w:val="30"/>
          <w:szCs w:val="30"/>
          <w:lang w:eastAsia="fr-FR"/>
        </w:rPr>
        <w:t>Fiche de réservation</w:t>
      </w:r>
    </w:p>
    <w:p w:rsidR="001D533F" w:rsidRPr="001D533F" w:rsidRDefault="001D533F" w:rsidP="001D53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1D533F">
        <w:rPr>
          <w:rFonts w:ascii="Comic Sans MS" w:eastAsia="Times New Roman" w:hAnsi="Comic Sans MS"/>
          <w:b/>
          <w:bCs/>
          <w:color w:val="000000"/>
          <w:sz w:val="23"/>
          <w:szCs w:val="23"/>
          <w:lang w:eastAsia="fr-FR"/>
        </w:rPr>
        <w:t>Dénomination du groupe </w:t>
      </w:r>
      <w:r w:rsidRPr="001D533F">
        <w:rPr>
          <w:rFonts w:ascii="Arial" w:eastAsia="Times New Roman" w:hAnsi="Arial" w:cs="Arial"/>
          <w:b/>
          <w:bCs/>
          <w:color w:val="000000"/>
          <w:sz w:val="23"/>
          <w:szCs w:val="23"/>
          <w:lang w:eastAsia="fr-FR"/>
        </w:rPr>
        <w:t>: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…………………………………………………………………</w:t>
      </w:r>
      <w:r w:rsidR="00774EF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………...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…….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1D533F">
        <w:rPr>
          <w:rFonts w:ascii="Comic Sans MS" w:eastAsia="Times New Roman" w:hAnsi="Comic Sans MS"/>
          <w:b/>
          <w:bCs/>
          <w:color w:val="000000"/>
          <w:sz w:val="23"/>
          <w:szCs w:val="23"/>
          <w:lang w:eastAsia="fr-FR"/>
        </w:rPr>
        <w:t>Nom du Responsable :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……………………………………………………………………</w:t>
      </w:r>
      <w:r w:rsidR="00774EF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………….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……..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1D533F">
        <w:rPr>
          <w:rFonts w:ascii="Comic Sans MS" w:eastAsia="Times New Roman" w:hAnsi="Comic Sans MS"/>
          <w:b/>
          <w:bCs/>
          <w:color w:val="000000"/>
          <w:sz w:val="23"/>
          <w:szCs w:val="23"/>
          <w:lang w:eastAsia="fr-FR"/>
        </w:rPr>
        <w:t>Adresse :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………………………………………………………………………………………</w:t>
      </w:r>
      <w:r w:rsidR="00774EF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………………..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…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…………………………………………………………………………………………………</w:t>
      </w:r>
      <w:r w:rsidR="00774EF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……………………….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. 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1D533F">
        <w:rPr>
          <w:rFonts w:ascii="Comic Sans MS" w:eastAsia="Times New Roman" w:hAnsi="Comic Sans MS"/>
          <w:b/>
          <w:bCs/>
          <w:color w:val="000000"/>
          <w:sz w:val="23"/>
          <w:szCs w:val="23"/>
          <w:lang w:eastAsia="fr-FR"/>
        </w:rPr>
        <w:t>Tel :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……………………………………………………………………………………………...</w:t>
      </w:r>
      <w:r w:rsidR="00774EF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.............................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proofErr w:type="spellStart"/>
      <w:r w:rsidRPr="001D533F">
        <w:rPr>
          <w:rFonts w:ascii="Comic Sans MS" w:eastAsia="Times New Roman" w:hAnsi="Comic Sans MS"/>
          <w:b/>
          <w:bCs/>
          <w:color w:val="000000"/>
          <w:sz w:val="18"/>
          <w:szCs w:val="18"/>
          <w:lang w:eastAsia="fr-FR"/>
        </w:rPr>
        <w:t>e.mail</w:t>
      </w:r>
      <w:proofErr w:type="spellEnd"/>
      <w:r w:rsidR="00774EF5">
        <w:rPr>
          <w:rFonts w:ascii="Comic Sans MS" w:eastAsia="Times New Roman" w:hAnsi="Comic Sans MS"/>
          <w:b/>
          <w:bCs/>
          <w:color w:val="000000"/>
          <w:sz w:val="18"/>
          <w:szCs w:val="18"/>
          <w:lang w:eastAsia="fr-FR"/>
        </w:rPr>
        <w:t xml:space="preserve"> (indispensable)</w:t>
      </w:r>
      <w:r w:rsidRPr="001D533F">
        <w:rPr>
          <w:rFonts w:ascii="Comic Sans MS" w:eastAsia="Times New Roman" w:hAnsi="Comic Sans MS"/>
          <w:b/>
          <w:bCs/>
          <w:color w:val="000000"/>
          <w:sz w:val="18"/>
          <w:szCs w:val="18"/>
          <w:lang w:eastAsia="fr-FR"/>
        </w:rPr>
        <w:t>: 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……………………………………………………………………………………………..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1D533F">
        <w:rPr>
          <w:rFonts w:ascii="Comic Sans MS" w:eastAsia="Times New Roman" w:hAnsi="Comic Sans MS"/>
          <w:b/>
          <w:bCs/>
          <w:color w:val="000000"/>
          <w:sz w:val="23"/>
          <w:szCs w:val="23"/>
          <w:lang w:eastAsia="fr-FR"/>
        </w:rPr>
        <w:t>Date du séjour :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du………….…………….à……….h;</w:t>
      </w:r>
      <w:r w:rsidR="00774EF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             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Au…………………………...à………h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(arrivée et départ inclus) 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1D533F">
        <w:rPr>
          <w:rFonts w:ascii="Comic Sans MS" w:eastAsia="Times New Roman" w:hAnsi="Comic Sans MS"/>
          <w:b/>
          <w:bCs/>
          <w:color w:val="000000"/>
          <w:sz w:val="23"/>
          <w:szCs w:val="23"/>
          <w:lang w:eastAsia="fr-FR"/>
        </w:rPr>
        <w:t>Nature du séjour</w:t>
      </w:r>
      <w:r w:rsidRPr="001D533F">
        <w:rPr>
          <w:rFonts w:ascii="Comic Sans MS" w:eastAsia="Times New Roman" w:hAnsi="Comic Sans MS"/>
          <w:color w:val="000000"/>
          <w:sz w:val="23"/>
          <w:szCs w:val="23"/>
          <w:lang w:eastAsia="fr-FR"/>
        </w:rPr>
        <w:t>(1)</w:t>
      </w:r>
      <w:r w:rsidRPr="001D533F">
        <w:rPr>
          <w:rFonts w:ascii="Comic Sans MS" w:eastAsia="Times New Roman" w:hAnsi="Comic Sans MS"/>
          <w:b/>
          <w:bCs/>
          <w:color w:val="000000"/>
          <w:sz w:val="23"/>
          <w:szCs w:val="23"/>
          <w:lang w:eastAsia="fr-FR"/>
        </w:rPr>
        <w:t> :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 Scolaire (séjour éducatif) colonie de vacances, centre aéré, Stage (préciser), séminaire (préciser) :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Autre : ………………………………………………………………………...............................</w:t>
      </w:r>
      <w:r w:rsidR="00774EF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.....................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....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1D533F">
        <w:rPr>
          <w:rFonts w:ascii="Comic Sans MS" w:eastAsia="Times New Roman" w:hAnsi="Comic Sans MS"/>
          <w:b/>
          <w:bCs/>
          <w:color w:val="000000"/>
          <w:sz w:val="23"/>
          <w:szCs w:val="23"/>
          <w:lang w:eastAsia="fr-FR"/>
        </w:rPr>
        <w:t>Nombre de participants :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…………………………………………………………………</w:t>
      </w:r>
      <w:r w:rsidR="00774EF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……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……...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1D533F">
        <w:rPr>
          <w:rFonts w:ascii="Comic Sans MS" w:eastAsia="Times New Roman" w:hAnsi="Comic Sans MS"/>
          <w:b/>
          <w:bCs/>
          <w:color w:val="000000"/>
          <w:sz w:val="23"/>
          <w:szCs w:val="23"/>
          <w:lang w:eastAsia="fr-FR"/>
        </w:rPr>
        <w:t>Age moyen :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…………………………………………………….……………………………</w:t>
      </w:r>
      <w:r w:rsidR="00774EF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…………….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….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1D533F">
        <w:rPr>
          <w:rFonts w:ascii="Comic Sans MS" w:eastAsia="Times New Roman" w:hAnsi="Comic Sans MS"/>
          <w:b/>
          <w:bCs/>
          <w:color w:val="000000"/>
          <w:sz w:val="23"/>
          <w:szCs w:val="23"/>
          <w:lang w:eastAsia="fr-FR"/>
        </w:rPr>
        <w:t>Nombre d'accompagnateurs :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…………………………………………………………</w:t>
      </w:r>
      <w:r w:rsidR="00774EF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…..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………...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1D533F">
        <w:rPr>
          <w:rFonts w:ascii="Comic Sans MS" w:eastAsia="Times New Roman" w:hAnsi="Comic Sans MS"/>
          <w:b/>
          <w:bCs/>
          <w:color w:val="000000"/>
          <w:sz w:val="23"/>
          <w:szCs w:val="23"/>
          <w:lang w:eastAsia="fr-FR"/>
        </w:rPr>
        <w:t>Base du projet de séjour :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……………………………………….……………………</w:t>
      </w:r>
      <w:r w:rsidR="00774EF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….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…………. </w:t>
      </w:r>
    </w:p>
    <w:p w:rsidR="001D533F" w:rsidRPr="001D533F" w:rsidRDefault="001D533F" w:rsidP="001D533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 xml:space="preserve">Exemple : découverte du maquis ou de la forêt, notions d'écologie, stage d'animation, découverte du milieu naturel, </w:t>
      </w:r>
      <w:proofErr w:type="spellStart"/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etc</w:t>
      </w:r>
      <w:proofErr w:type="spellEnd"/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(sous réserve des conditions météo et de la possession du matériel nécessaire</w:t>
      </w:r>
      <w:proofErr w:type="gramStart"/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)</w:t>
      </w:r>
      <w:proofErr w:type="gramEnd"/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Je soussigné (e)…………………</w:t>
      </w:r>
      <w:r w:rsidR="00774EF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……..….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….., en qualité de………</w:t>
      </w:r>
      <w:r w:rsidR="00774EF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……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…………</w:t>
      </w:r>
      <w:r w:rsidR="00774EF5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…..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... </w:t>
      </w:r>
      <w:proofErr w:type="gramStart"/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responsable</w:t>
      </w:r>
      <w:proofErr w:type="gramEnd"/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 xml:space="preserve"> du groupe déclare avoir pris connaissance des conditions de fonctionnement et du règlement intérieur et m'engage à les respecter et à les faire respecter par tous les participants.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1D533F">
        <w:rPr>
          <w:rFonts w:ascii="Arial" w:eastAsia="Times New Roman" w:hAnsi="Arial" w:cs="Arial"/>
          <w:b/>
          <w:bCs/>
          <w:color w:val="000000"/>
          <w:sz w:val="18"/>
          <w:szCs w:val="18"/>
          <w:lang w:eastAsia="fr-FR"/>
        </w:rPr>
        <w:t>D'autre part je m'engage :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*En cas d'annulation du séjour pour des raisons indépendantes de ma volonté, à prévenir le responsable de " A Casa " au moins un mois avant la date prévue de l'arrivée du groupe.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 xml:space="preserve">*A prévenir de tout changement notable </w:t>
      </w:r>
      <w:r w:rsidR="000F5866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dans la composition du groupe (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plus de 20% de l'effectif) ou dans la durée du séjour, une semaine à l'avance.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* En cas de non-respect de ces conditions et du règlement, à verser une somme équivalente au préjudice subi par la structure, soit 50% du montant correspondant à l'annulation ou la modification en question.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*A envoyer, à la suite du séjour un compte rendu des activités réalisées ou des textes d'enfants ou journal scolaire (concerne les groupes d'enfants).</w:t>
      </w:r>
    </w:p>
    <w:p w:rsidR="00774EF5" w:rsidRDefault="001D533F" w:rsidP="001D53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Fait à…………………………….le………</w:t>
      </w:r>
      <w:bookmarkStart w:id="0" w:name="_GoBack"/>
      <w:bookmarkEnd w:id="0"/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t>……………………..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Signature et cachet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</w:p>
    <w:p w:rsidR="001D533F" w:rsidRDefault="001D533F" w:rsidP="001D533F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  <w:t>(1) souligner l'option choisie</w:t>
      </w:r>
      <w:r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</w:p>
    <w:p w:rsidR="00774EF5" w:rsidRDefault="00774EF5" w:rsidP="001D533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774EF5" w:rsidRDefault="00774EF5" w:rsidP="001D533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fr-FR"/>
        </w:rPr>
      </w:pPr>
    </w:p>
    <w:p w:rsidR="00CD4B88" w:rsidRPr="00774EF5" w:rsidRDefault="00774EF5" w:rsidP="00774E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>A renvoyer signée à (selon la structure choisie) 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fr-FR"/>
        </w:rPr>
        <w:t>:</w:t>
      </w:r>
      <w:proofErr w:type="gramEnd"/>
      <w:r w:rsidR="001D533F" w:rsidRPr="001D533F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="001D533F" w:rsidRPr="001D533F">
        <w:rPr>
          <w:rFonts w:ascii="Comic Sans MS" w:eastAsia="Times New Roman" w:hAnsi="Comic Sans MS"/>
          <w:b/>
          <w:bCs/>
          <w:color w:val="000000"/>
          <w:sz w:val="23"/>
          <w:szCs w:val="23"/>
          <w:lang w:eastAsia="fr-FR"/>
        </w:rPr>
        <w:t>Casa Marina - Parc Naturel Régional de la Corse - 20245 GALERIA</w:t>
      </w:r>
      <w:r w:rsidR="001D533F" w:rsidRPr="001D533F">
        <w:rPr>
          <w:rFonts w:ascii="Comic Sans MS" w:eastAsia="Times New Roman" w:hAnsi="Comic Sans MS"/>
          <w:b/>
          <w:bCs/>
          <w:color w:val="000000"/>
          <w:sz w:val="23"/>
          <w:szCs w:val="23"/>
          <w:lang w:eastAsia="fr-FR"/>
        </w:rPr>
        <w:br/>
        <w:t>Casa di a Natura - Parc Naturel Régional de la Corse - 20219 VIZZAVONA</w:t>
      </w:r>
    </w:p>
    <w:sectPr w:rsidR="00CD4B88" w:rsidRPr="00774EF5" w:rsidSect="00774EF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4EF5"/>
    <w:rsid w:val="000F5866"/>
    <w:rsid w:val="001D533F"/>
    <w:rsid w:val="00774EF5"/>
    <w:rsid w:val="00C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3A565-2848-4010-AAF2-664620C4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D5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078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1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sa\Desktop\SITE%20CASE%202013\projet%20site%20E%20CASE%202013\FICHIERS\COMMUN\Fiche%20r&#233;s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résa</Template>
  <TotalTime>5</TotalTime>
  <Pages>1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Parc corse</cp:lastModifiedBy>
  <cp:revision>3</cp:revision>
  <dcterms:created xsi:type="dcterms:W3CDTF">2012-12-12T09:32:00Z</dcterms:created>
  <dcterms:modified xsi:type="dcterms:W3CDTF">2019-10-23T13:09:00Z</dcterms:modified>
</cp:coreProperties>
</file>